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8819" w14:textId="6E0E1969" w:rsidR="004835FE" w:rsidRPr="00B2547F" w:rsidRDefault="009C35F6" w:rsidP="34E0B264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26C9E936">
        <w:rPr>
          <w:rFonts w:ascii="Arial" w:hAnsi="Arial" w:cs="Arial"/>
          <w:b/>
          <w:bCs/>
          <w:sz w:val="40"/>
          <w:szCs w:val="40"/>
        </w:rPr>
        <w:t xml:space="preserve">Mütter- und Väterberatung </w:t>
      </w:r>
      <w:r>
        <w:br/>
      </w:r>
      <w:r w:rsidR="00C50DF2">
        <w:rPr>
          <w:rFonts w:ascii="Arial" w:hAnsi="Arial" w:cs="Arial"/>
          <w:b/>
          <w:bCs/>
          <w:sz w:val="40"/>
          <w:szCs w:val="40"/>
        </w:rPr>
        <w:t>Speicher</w:t>
      </w:r>
      <w:r w:rsidR="003568E3" w:rsidRPr="26C9E936">
        <w:rPr>
          <w:rFonts w:ascii="Arial" w:hAnsi="Arial" w:cs="Arial"/>
          <w:b/>
          <w:bCs/>
          <w:sz w:val="40"/>
          <w:szCs w:val="40"/>
        </w:rPr>
        <w:t xml:space="preserve"> 202</w:t>
      </w:r>
      <w:r w:rsidR="001E070D">
        <w:rPr>
          <w:rFonts w:ascii="Arial" w:hAnsi="Arial" w:cs="Arial"/>
          <w:b/>
          <w:bCs/>
          <w:sz w:val="40"/>
          <w:szCs w:val="40"/>
        </w:rPr>
        <w:t>6</w:t>
      </w:r>
    </w:p>
    <w:p w14:paraId="7F771500" w14:textId="77777777" w:rsidR="0058392F" w:rsidRPr="006A585A" w:rsidRDefault="0058392F" w:rsidP="004835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C7BB5" w14:textId="77777777" w:rsidR="001E070D" w:rsidRDefault="009800C2" w:rsidP="009800C2">
      <w:pPr>
        <w:pStyle w:val="Default"/>
        <w:spacing w:line="280" w:lineRule="exact"/>
        <w:rPr>
          <w:color w:val="auto"/>
        </w:rPr>
      </w:pPr>
      <w:r w:rsidRPr="006A585A">
        <w:rPr>
          <w:color w:val="auto"/>
        </w:rPr>
        <w:t>Die Mütter- und Väterberatung der Regionalstelle Ostschweiz von Pro Juventute begleitet und berät Eltern von Säuglingen und Kleinkindern im Auftrag Ihrer Gemeinde</w:t>
      </w:r>
      <w:r w:rsidR="001E070D">
        <w:rPr>
          <w:color w:val="auto"/>
        </w:rPr>
        <w:t>.</w:t>
      </w:r>
    </w:p>
    <w:p w14:paraId="4BDCB933" w14:textId="2D6AFC2A" w:rsidR="009800C2" w:rsidRPr="006A585A" w:rsidRDefault="001E070D" w:rsidP="009800C2">
      <w:pPr>
        <w:pStyle w:val="Default"/>
        <w:spacing w:line="280" w:lineRule="exact"/>
        <w:rPr>
          <w:color w:val="auto"/>
        </w:rPr>
      </w:pPr>
      <w:r>
        <w:rPr>
          <w:color w:val="auto"/>
        </w:rPr>
        <w:t>A</w:t>
      </w:r>
      <w:r w:rsidR="009800C2" w:rsidRPr="006A585A">
        <w:rPr>
          <w:color w:val="auto"/>
        </w:rPr>
        <w:t>b der Geburt bis und mit 5. Lebensjahr im Bereich Stillen, Ernährung, Entwicklung, Gesundheit und Erziehung.</w:t>
      </w:r>
    </w:p>
    <w:p w14:paraId="0C68B0B6" w14:textId="77777777" w:rsidR="006A0EF5" w:rsidRPr="006A585A" w:rsidRDefault="006A0EF5" w:rsidP="009800C2">
      <w:pPr>
        <w:pStyle w:val="Default"/>
        <w:spacing w:line="280" w:lineRule="exact"/>
      </w:pPr>
    </w:p>
    <w:p w14:paraId="40C8B76D" w14:textId="77777777" w:rsidR="0094665D" w:rsidRPr="00FF5F34" w:rsidRDefault="0094665D" w:rsidP="009A2D77">
      <w:pPr>
        <w:pStyle w:val="Default"/>
        <w:spacing w:line="240" w:lineRule="exact"/>
        <w:rPr>
          <w:sz w:val="20"/>
          <w:szCs w:val="20"/>
        </w:rPr>
      </w:pPr>
      <w:r>
        <w:rPr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C8718" wp14:editId="5F377397">
                <wp:simplePos x="0" y="0"/>
                <wp:positionH relativeFrom="column">
                  <wp:posOffset>-89025</wp:posOffset>
                </wp:positionH>
                <wp:positionV relativeFrom="paragraph">
                  <wp:posOffset>77595</wp:posOffset>
                </wp:positionV>
                <wp:extent cx="6143222" cy="347730"/>
                <wp:effectExtent l="0" t="0" r="10160" b="146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222" cy="347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9AA1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068FDB">
              <v:rect id="Rechteck 2" style="position:absolute;margin-left:-7pt;margin-top:6.1pt;width:483.7pt;height:2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f9aa1b" strokeweight="2pt" w14:anchorId="76641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"/>
            </w:pict>
          </mc:Fallback>
        </mc:AlternateContent>
      </w:r>
    </w:p>
    <w:p w14:paraId="6F31A1F8" w14:textId="6F17C092" w:rsidR="0094665D" w:rsidRPr="006A585A" w:rsidRDefault="000C5D3E" w:rsidP="0094665D">
      <w:pPr>
        <w:rPr>
          <w:rFonts w:ascii="Arial" w:hAnsi="Arial" w:cs="Arial"/>
          <w:b/>
          <w:bCs/>
          <w:sz w:val="28"/>
          <w:szCs w:val="28"/>
        </w:rPr>
      </w:pPr>
      <w:r w:rsidRPr="006A585A">
        <w:rPr>
          <w:rFonts w:ascii="Arial" w:hAnsi="Arial" w:cs="Arial"/>
          <w:b/>
          <w:bCs/>
          <w:sz w:val="28"/>
          <w:szCs w:val="28"/>
        </w:rPr>
        <w:t xml:space="preserve">Informationen zur Beratung </w:t>
      </w:r>
    </w:p>
    <w:p w14:paraId="32319516" w14:textId="77777777" w:rsidR="00A13215" w:rsidRDefault="00A13215" w:rsidP="004B4D5F">
      <w:pPr>
        <w:pStyle w:val="Default"/>
        <w:spacing w:line="240" w:lineRule="exact"/>
        <w:rPr>
          <w:sz w:val="20"/>
          <w:szCs w:val="20"/>
        </w:rPr>
      </w:pPr>
    </w:p>
    <w:p w14:paraId="21CF8D98" w14:textId="71C1C696" w:rsidR="000412FC" w:rsidRDefault="009F7000" w:rsidP="004B4D5F">
      <w:pPr>
        <w:pStyle w:val="Default"/>
        <w:spacing w:line="240" w:lineRule="exact"/>
      </w:pPr>
      <w:r>
        <w:rPr>
          <w:b/>
          <w:bCs/>
        </w:rPr>
        <w:t>J</w:t>
      </w:r>
      <w:r w:rsidR="00653781" w:rsidRPr="000412FC">
        <w:rPr>
          <w:b/>
          <w:bCs/>
        </w:rPr>
        <w:t>eden Montag</w:t>
      </w:r>
      <w:r w:rsidR="00402D1B" w:rsidRPr="000412FC">
        <w:rPr>
          <w:b/>
          <w:bCs/>
        </w:rPr>
        <w:t xml:space="preserve"> im Monat</w:t>
      </w:r>
      <w:r w:rsidR="00653781" w:rsidRPr="000412FC">
        <w:t xml:space="preserve"> </w:t>
      </w:r>
      <w:r w:rsidR="004B4D5F" w:rsidRPr="000412FC">
        <w:rPr>
          <w:b/>
          <w:bCs/>
        </w:rPr>
        <w:t xml:space="preserve">von </w:t>
      </w:r>
      <w:r w:rsidR="007F3E64" w:rsidRPr="000412FC">
        <w:rPr>
          <w:b/>
          <w:bCs/>
        </w:rPr>
        <w:t>0</w:t>
      </w:r>
      <w:r w:rsidR="6FF70C9A" w:rsidRPr="000412FC">
        <w:rPr>
          <w:b/>
          <w:bCs/>
        </w:rPr>
        <w:t>8</w:t>
      </w:r>
      <w:r w:rsidR="004B4D5F" w:rsidRPr="000412FC">
        <w:rPr>
          <w:b/>
          <w:bCs/>
        </w:rPr>
        <w:t>.00 bis 1</w:t>
      </w:r>
      <w:r w:rsidR="007F3E64" w:rsidRPr="000412FC">
        <w:rPr>
          <w:b/>
          <w:bCs/>
        </w:rPr>
        <w:t>1</w:t>
      </w:r>
      <w:r w:rsidR="004B4D5F" w:rsidRPr="000412FC">
        <w:rPr>
          <w:b/>
          <w:bCs/>
        </w:rPr>
        <w:t>.00 Uhr auf Voranmeldung</w:t>
      </w:r>
      <w:r w:rsidR="004B4D5F" w:rsidRPr="000412FC">
        <w:t xml:space="preserve"> statt.</w:t>
      </w:r>
    </w:p>
    <w:p w14:paraId="5DCF98A5" w14:textId="77777777" w:rsidR="00EB4F88" w:rsidRDefault="00EB4F88" w:rsidP="004B4D5F">
      <w:pPr>
        <w:pStyle w:val="Default"/>
        <w:spacing w:line="240" w:lineRule="exact"/>
      </w:pPr>
    </w:p>
    <w:p w14:paraId="6BA9790C" w14:textId="74293D56" w:rsidR="004B4D5F" w:rsidRPr="000412FC" w:rsidRDefault="004B4D5F" w:rsidP="004B4D5F">
      <w:pPr>
        <w:pStyle w:val="Default"/>
        <w:spacing w:line="240" w:lineRule="exact"/>
      </w:pPr>
      <w:r w:rsidRPr="000412FC">
        <w:t>Nach Absprache sind Hausbesuche möglich</w:t>
      </w:r>
      <w:r w:rsidR="008E0F02" w:rsidRPr="000412FC">
        <w:t>.</w:t>
      </w:r>
    </w:p>
    <w:p w14:paraId="0970D6BD" w14:textId="77777777" w:rsidR="008E0F02" w:rsidRPr="000412FC" w:rsidRDefault="008E0F02" w:rsidP="004B4D5F">
      <w:pPr>
        <w:pStyle w:val="Default"/>
        <w:spacing w:line="240" w:lineRule="exact"/>
      </w:pPr>
    </w:p>
    <w:p w14:paraId="56E47812" w14:textId="4CB5D385" w:rsidR="004B4D5F" w:rsidRPr="000412FC" w:rsidRDefault="004B4D5F" w:rsidP="004B4D5F">
      <w:pPr>
        <w:pStyle w:val="Default"/>
        <w:spacing w:line="240" w:lineRule="exact"/>
      </w:pPr>
      <w:r w:rsidRPr="000412FC">
        <w:t>Beratungen per Telefon, SMS, E-Mail und WhatsApp sind</w:t>
      </w:r>
      <w:r w:rsidR="000E6675">
        <w:t xml:space="preserve"> auch</w:t>
      </w:r>
      <w:r w:rsidRPr="000412FC">
        <w:t xml:space="preserve"> möglich.</w:t>
      </w:r>
    </w:p>
    <w:p w14:paraId="2FA84AB3" w14:textId="77777777" w:rsidR="004B4D5F" w:rsidRPr="000412FC" w:rsidRDefault="004B4D5F" w:rsidP="004B4D5F">
      <w:pPr>
        <w:pStyle w:val="Default"/>
        <w:spacing w:line="240" w:lineRule="exact"/>
      </w:pPr>
    </w:p>
    <w:p w14:paraId="66468B6B" w14:textId="5CFA21FF" w:rsidR="004B4D5F" w:rsidRPr="000412FC" w:rsidRDefault="004B4D5F" w:rsidP="007F3E64">
      <w:pPr>
        <w:pStyle w:val="Default"/>
        <w:tabs>
          <w:tab w:val="left" w:pos="4536"/>
        </w:tabs>
        <w:spacing w:line="240" w:lineRule="exact"/>
      </w:pPr>
      <w:r w:rsidRPr="000412FC">
        <w:rPr>
          <w:b/>
          <w:bCs/>
        </w:rPr>
        <w:t xml:space="preserve">Beratungsort: </w:t>
      </w:r>
      <w:r w:rsidR="00C50DF2" w:rsidRPr="000412FC">
        <w:t xml:space="preserve">Dorf 44, </w:t>
      </w:r>
      <w:r w:rsidR="00C07BCF" w:rsidRPr="000412FC">
        <w:t xml:space="preserve">Parterre, </w:t>
      </w:r>
      <w:r w:rsidR="00C50DF2" w:rsidRPr="000412FC">
        <w:t xml:space="preserve">9042 Speicher </w:t>
      </w:r>
    </w:p>
    <w:p w14:paraId="3B5F7245" w14:textId="77777777" w:rsidR="004B4D5F" w:rsidRPr="000412FC" w:rsidRDefault="004B4D5F" w:rsidP="004B4D5F">
      <w:pPr>
        <w:pStyle w:val="Default"/>
        <w:spacing w:line="240" w:lineRule="exact"/>
      </w:pPr>
    </w:p>
    <w:p w14:paraId="7272C5EA" w14:textId="77777777" w:rsidR="005F73BC" w:rsidRPr="000412FC" w:rsidRDefault="004B4D5F" w:rsidP="004B4D5F">
      <w:pPr>
        <w:pStyle w:val="Default"/>
        <w:spacing w:line="240" w:lineRule="exact"/>
      </w:pPr>
      <w:r w:rsidRPr="000412FC">
        <w:rPr>
          <w:b/>
          <w:bCs/>
        </w:rPr>
        <w:t>Mitnehmen in die Beratung:</w:t>
      </w:r>
      <w:r w:rsidRPr="000412FC">
        <w:t xml:space="preserve"> Gesundheitsheft, Ersatzwindeln</w:t>
      </w:r>
      <w:r w:rsidR="005F73BC" w:rsidRPr="000412FC">
        <w:t>.</w:t>
      </w:r>
    </w:p>
    <w:p w14:paraId="57AF9835" w14:textId="02F70E01" w:rsidR="004B4D5F" w:rsidRPr="000412FC" w:rsidRDefault="005F73BC" w:rsidP="3B9B3DAE">
      <w:pPr>
        <w:pStyle w:val="Default"/>
        <w:spacing w:line="240" w:lineRule="exact"/>
        <w:rPr>
          <w:b/>
          <w:bCs/>
        </w:rPr>
      </w:pPr>
      <w:r w:rsidRPr="000412FC">
        <w:tab/>
      </w:r>
    </w:p>
    <w:p w14:paraId="066F0C9D" w14:textId="77777777" w:rsidR="004B4D5F" w:rsidRPr="000412FC" w:rsidRDefault="004B4D5F" w:rsidP="3B9B3DAE">
      <w:pPr>
        <w:pStyle w:val="Default"/>
        <w:spacing w:line="240" w:lineRule="exact"/>
        <w:rPr>
          <w:b/>
          <w:bCs/>
        </w:rPr>
      </w:pPr>
    </w:p>
    <w:p w14:paraId="6D4390F7" w14:textId="77777777" w:rsidR="004B4D5F" w:rsidRDefault="004B4D5F" w:rsidP="004B4D5F">
      <w:pPr>
        <w:pStyle w:val="Default"/>
        <w:spacing w:line="240" w:lineRule="exact"/>
        <w:rPr>
          <w:b/>
          <w:bCs/>
        </w:rPr>
      </w:pPr>
      <w:r w:rsidRPr="000412FC">
        <w:rPr>
          <w:b/>
          <w:bCs/>
        </w:rPr>
        <w:t>Kontakt für Termine und telefonische Sprechstunde:</w:t>
      </w:r>
    </w:p>
    <w:p w14:paraId="7EFDEE9E" w14:textId="77777777" w:rsidR="00CA452C" w:rsidRPr="000412FC" w:rsidRDefault="00CA452C" w:rsidP="004B4D5F">
      <w:pPr>
        <w:pStyle w:val="Default"/>
        <w:spacing w:line="240" w:lineRule="exact"/>
        <w:rPr>
          <w:b/>
          <w:bCs/>
        </w:rPr>
      </w:pPr>
    </w:p>
    <w:p w14:paraId="0066D4D3" w14:textId="7B8F1CED" w:rsidR="004B4D5F" w:rsidRDefault="00354DDA" w:rsidP="004B4D5F">
      <w:pPr>
        <w:pStyle w:val="Default"/>
        <w:spacing w:line="240" w:lineRule="exact"/>
      </w:pPr>
      <w:r w:rsidRPr="000412FC">
        <w:t>Sabine Kinzer</w:t>
      </w:r>
    </w:p>
    <w:p w14:paraId="54DDAAEE" w14:textId="77777777" w:rsidR="00D41B44" w:rsidRPr="000412FC" w:rsidRDefault="00D41B44" w:rsidP="004B4D5F">
      <w:pPr>
        <w:pStyle w:val="Default"/>
        <w:spacing w:line="240" w:lineRule="exact"/>
      </w:pPr>
    </w:p>
    <w:p w14:paraId="03FF5528" w14:textId="1305B232" w:rsidR="004B4D5F" w:rsidRDefault="004B4D5F" w:rsidP="004B4D5F">
      <w:pPr>
        <w:pStyle w:val="Default"/>
        <w:spacing w:line="240" w:lineRule="exact"/>
      </w:pPr>
      <w:r w:rsidRPr="000412FC">
        <w:t xml:space="preserve">Telefon: 079 </w:t>
      </w:r>
      <w:r w:rsidR="00354DDA" w:rsidRPr="000412FC">
        <w:t>686</w:t>
      </w:r>
      <w:r w:rsidR="12218763" w:rsidRPr="000412FC">
        <w:t xml:space="preserve"> </w:t>
      </w:r>
      <w:r w:rsidR="00354DDA" w:rsidRPr="000412FC">
        <w:t>2</w:t>
      </w:r>
      <w:r w:rsidR="0A05EF48" w:rsidRPr="000412FC">
        <w:t xml:space="preserve">2 </w:t>
      </w:r>
      <w:r w:rsidR="00354DDA" w:rsidRPr="000412FC">
        <w:t>43</w:t>
      </w:r>
    </w:p>
    <w:p w14:paraId="4EEAFD7D" w14:textId="77777777" w:rsidR="00D41B44" w:rsidRPr="000412FC" w:rsidRDefault="00D41B44" w:rsidP="004B4D5F">
      <w:pPr>
        <w:pStyle w:val="Default"/>
        <w:spacing w:line="240" w:lineRule="exact"/>
      </w:pPr>
    </w:p>
    <w:p w14:paraId="7572A357" w14:textId="2A317628" w:rsidR="004B4D5F" w:rsidRPr="000412FC" w:rsidRDefault="004B4D5F" w:rsidP="004B4D5F">
      <w:pPr>
        <w:pStyle w:val="Default"/>
        <w:spacing w:line="240" w:lineRule="exact"/>
        <w:rPr>
          <w:rStyle w:val="Hyperlink"/>
        </w:rPr>
      </w:pPr>
      <w:r w:rsidRPr="000412FC">
        <w:t xml:space="preserve">E-Mail: </w:t>
      </w:r>
      <w:hyperlink r:id="rId10">
        <w:r w:rsidR="00354DDA" w:rsidRPr="000412FC">
          <w:rPr>
            <w:rStyle w:val="Hyperlink"/>
          </w:rPr>
          <w:t>sabine.kinzer@projuventute.ch</w:t>
        </w:r>
      </w:hyperlink>
      <w:r w:rsidRPr="000412FC">
        <w:t xml:space="preserve"> </w:t>
      </w:r>
    </w:p>
    <w:p w14:paraId="4D1D4C84" w14:textId="7F88744F" w:rsidR="34E0B264" w:rsidRPr="000412FC" w:rsidRDefault="34E0B264" w:rsidP="34E0B264">
      <w:pPr>
        <w:pStyle w:val="Default"/>
        <w:spacing w:line="240" w:lineRule="exact"/>
      </w:pPr>
    </w:p>
    <w:p w14:paraId="05FBE26F" w14:textId="280B7A0E" w:rsidR="52EC7CEA" w:rsidRDefault="52EC7CEA" w:rsidP="34E0B264">
      <w:pPr>
        <w:pStyle w:val="Default"/>
        <w:spacing w:line="240" w:lineRule="exact"/>
        <w:rPr>
          <w:rFonts w:eastAsia="Arial"/>
          <w:b/>
          <w:bCs/>
          <w:color w:val="000000" w:themeColor="text1"/>
        </w:rPr>
      </w:pPr>
      <w:r w:rsidRPr="000412FC">
        <w:rPr>
          <w:rFonts w:eastAsia="Arial"/>
          <w:b/>
          <w:bCs/>
          <w:color w:val="000000" w:themeColor="text1"/>
        </w:rPr>
        <w:t>Weitere Informationen</w:t>
      </w:r>
      <w:r w:rsidR="00D41B44">
        <w:rPr>
          <w:rFonts w:eastAsia="Arial"/>
          <w:b/>
          <w:bCs/>
          <w:color w:val="000000" w:themeColor="text1"/>
        </w:rPr>
        <w:t>:</w:t>
      </w:r>
    </w:p>
    <w:p w14:paraId="1568C340" w14:textId="77777777" w:rsidR="00D41B44" w:rsidRPr="000412FC" w:rsidRDefault="00D41B44" w:rsidP="34E0B264">
      <w:pPr>
        <w:pStyle w:val="Default"/>
        <w:spacing w:line="240" w:lineRule="exact"/>
        <w:rPr>
          <w:rFonts w:eastAsia="Arial"/>
          <w:color w:val="000000" w:themeColor="text1"/>
        </w:rPr>
      </w:pPr>
    </w:p>
    <w:p w14:paraId="05409E65" w14:textId="27E34BED" w:rsidR="52EC7CEA" w:rsidRPr="000412FC" w:rsidRDefault="52EC7CEA" w:rsidP="3C11B633">
      <w:pPr>
        <w:spacing w:after="0" w:line="240" w:lineRule="exact"/>
        <w:rPr>
          <w:rStyle w:val="Hyperlink"/>
          <w:rFonts w:ascii="Arial" w:eastAsia="Arial" w:hAnsi="Arial" w:cs="Arial"/>
          <w:sz w:val="24"/>
          <w:szCs w:val="24"/>
        </w:rPr>
      </w:pPr>
      <w:hyperlink r:id="rId11">
        <w:r w:rsidRPr="000412FC">
          <w:rPr>
            <w:rStyle w:val="Hyperlink"/>
            <w:rFonts w:ascii="Arial" w:eastAsia="Arial" w:hAnsi="Arial" w:cs="Arial"/>
            <w:sz w:val="24"/>
            <w:szCs w:val="24"/>
          </w:rPr>
          <w:t>www.projuventute.ch/regionalstelle-ostschweiz</w:t>
        </w:r>
      </w:hyperlink>
    </w:p>
    <w:p w14:paraId="55E497C4" w14:textId="3D9F1DC9" w:rsidR="00562C74" w:rsidRPr="000412FC" w:rsidRDefault="00562C74" w:rsidP="3C11B633">
      <w:pPr>
        <w:spacing w:after="0" w:line="240" w:lineRule="exact"/>
        <w:rPr>
          <w:rStyle w:val="Hyperlink"/>
          <w:rFonts w:ascii="Arial" w:eastAsia="Arial" w:hAnsi="Arial" w:cs="Arial"/>
          <w:sz w:val="24"/>
          <w:szCs w:val="24"/>
        </w:rPr>
      </w:pPr>
    </w:p>
    <w:p w14:paraId="1C466ADC" w14:textId="671D3F7E" w:rsidR="00562C74" w:rsidRDefault="00562C74" w:rsidP="3C11B633">
      <w:pPr>
        <w:spacing w:after="0" w:line="240" w:lineRule="exac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A5A92AB" w14:textId="77777777" w:rsidR="00EC6149" w:rsidRDefault="00EC6149" w:rsidP="00A13215">
      <w:pPr>
        <w:pStyle w:val="Default"/>
        <w:spacing w:line="240" w:lineRule="exact"/>
        <w:rPr>
          <w:rFonts w:eastAsia="Calibri"/>
          <w:b/>
          <w:bCs/>
          <w:color w:val="000000" w:themeColor="text1"/>
        </w:rPr>
      </w:pPr>
    </w:p>
    <w:p w14:paraId="088036EF" w14:textId="3C365C3C" w:rsidR="0064650F" w:rsidRDefault="0064650F" w:rsidP="12AFFA2A">
      <w:pPr>
        <w:pStyle w:val="Default"/>
        <w:spacing w:line="240" w:lineRule="exact"/>
        <w:rPr>
          <w:sz w:val="20"/>
          <w:szCs w:val="20"/>
        </w:rPr>
        <w:sectPr w:rsidR="0064650F" w:rsidSect="0064650F">
          <w:headerReference w:type="default" r:id="rId12"/>
          <w:footerReference w:type="default" r:id="rId13"/>
          <w:type w:val="continuous"/>
          <w:pgSz w:w="11906" w:h="16838"/>
          <w:pgMar w:top="1247" w:right="1983" w:bottom="851" w:left="1134" w:header="709" w:footer="709" w:gutter="0"/>
          <w:cols w:space="282"/>
          <w:docGrid w:linePitch="360"/>
        </w:sectPr>
      </w:pPr>
    </w:p>
    <w:p w14:paraId="04EF6F15" w14:textId="25A82EF9" w:rsidR="00FF5F34" w:rsidRDefault="00FF5F34" w:rsidP="00471C9A">
      <w:pPr>
        <w:pStyle w:val="Default"/>
        <w:spacing w:line="480" w:lineRule="auto"/>
        <w:rPr>
          <w:sz w:val="20"/>
          <w:szCs w:val="20"/>
        </w:rPr>
      </w:pPr>
    </w:p>
    <w:p w14:paraId="3D8455CE" w14:textId="77777777" w:rsidR="00471C9A" w:rsidRPr="00471C9A" w:rsidRDefault="00471C9A">
      <w:pPr>
        <w:pStyle w:val="Default"/>
        <w:spacing w:line="480" w:lineRule="auto"/>
        <w:rPr>
          <w:sz w:val="20"/>
          <w:szCs w:val="20"/>
        </w:rPr>
      </w:pPr>
    </w:p>
    <w:sectPr w:rsidR="00471C9A" w:rsidRPr="00471C9A" w:rsidSect="0064650F">
      <w:footerReference w:type="default" r:id="rId14"/>
      <w:type w:val="continuous"/>
      <w:pgSz w:w="11906" w:h="16838"/>
      <w:pgMar w:top="1247" w:right="1983" w:bottom="851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013F" w14:textId="77777777" w:rsidR="007D6A89" w:rsidRDefault="007D6A89" w:rsidP="006579F9">
      <w:pPr>
        <w:spacing w:after="0" w:line="240" w:lineRule="auto"/>
      </w:pPr>
      <w:r>
        <w:separator/>
      </w:r>
    </w:p>
  </w:endnote>
  <w:endnote w:type="continuationSeparator" w:id="0">
    <w:p w14:paraId="132EA0A4" w14:textId="77777777" w:rsidR="007D6A89" w:rsidRDefault="007D6A89" w:rsidP="006579F9">
      <w:pPr>
        <w:spacing w:after="0" w:line="240" w:lineRule="auto"/>
      </w:pPr>
      <w:r>
        <w:continuationSeparator/>
      </w:r>
    </w:p>
  </w:endnote>
  <w:endnote w:type="continuationNotice" w:id="1">
    <w:p w14:paraId="5F8E2B56" w14:textId="77777777" w:rsidR="007D6A89" w:rsidRDefault="007D6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44B7439" w14:paraId="4C134375" w14:textId="77777777" w:rsidTr="644B7439">
      <w:trPr>
        <w:trHeight w:val="300"/>
      </w:trPr>
      <w:tc>
        <w:tcPr>
          <w:tcW w:w="2925" w:type="dxa"/>
        </w:tcPr>
        <w:p w14:paraId="630A5B2F" w14:textId="5993E3ED" w:rsidR="644B7439" w:rsidRDefault="644B7439" w:rsidP="644B7439">
          <w:pPr>
            <w:pStyle w:val="Kopfzeile"/>
            <w:ind w:left="-115"/>
          </w:pPr>
        </w:p>
      </w:tc>
      <w:tc>
        <w:tcPr>
          <w:tcW w:w="2925" w:type="dxa"/>
        </w:tcPr>
        <w:p w14:paraId="4591B488" w14:textId="71FFA6D7" w:rsidR="644B7439" w:rsidRDefault="644B7439" w:rsidP="644B7439">
          <w:pPr>
            <w:pStyle w:val="Kopfzeile"/>
            <w:jc w:val="center"/>
          </w:pPr>
        </w:p>
      </w:tc>
      <w:tc>
        <w:tcPr>
          <w:tcW w:w="2925" w:type="dxa"/>
        </w:tcPr>
        <w:p w14:paraId="2F471EA2" w14:textId="769D98AF" w:rsidR="644B7439" w:rsidRDefault="644B7439" w:rsidP="644B7439">
          <w:pPr>
            <w:pStyle w:val="Kopfzeile"/>
            <w:ind w:right="-115"/>
            <w:jc w:val="right"/>
          </w:pPr>
        </w:p>
      </w:tc>
    </w:tr>
  </w:tbl>
  <w:p w14:paraId="41AFCC98" w14:textId="11873A5A" w:rsidR="644B7439" w:rsidRDefault="644B7439" w:rsidP="644B74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44B7439" w14:paraId="57CB1158" w14:textId="77777777" w:rsidTr="644B7439">
      <w:trPr>
        <w:trHeight w:val="300"/>
      </w:trPr>
      <w:tc>
        <w:tcPr>
          <w:tcW w:w="2925" w:type="dxa"/>
        </w:tcPr>
        <w:p w14:paraId="1DE0314F" w14:textId="026DE991" w:rsidR="644B7439" w:rsidRDefault="644B7439" w:rsidP="644B7439">
          <w:pPr>
            <w:pStyle w:val="Kopfzeile"/>
            <w:ind w:left="-115"/>
          </w:pPr>
        </w:p>
      </w:tc>
      <w:tc>
        <w:tcPr>
          <w:tcW w:w="2925" w:type="dxa"/>
        </w:tcPr>
        <w:p w14:paraId="2A3CA3E8" w14:textId="0ACE98F7" w:rsidR="644B7439" w:rsidRDefault="644B7439" w:rsidP="644B7439">
          <w:pPr>
            <w:pStyle w:val="Kopfzeile"/>
            <w:jc w:val="center"/>
          </w:pPr>
        </w:p>
      </w:tc>
      <w:tc>
        <w:tcPr>
          <w:tcW w:w="2925" w:type="dxa"/>
        </w:tcPr>
        <w:p w14:paraId="3157E3A8" w14:textId="2867C7ED" w:rsidR="644B7439" w:rsidRDefault="644B7439" w:rsidP="644B7439">
          <w:pPr>
            <w:pStyle w:val="Kopfzeile"/>
            <w:ind w:right="-115"/>
            <w:jc w:val="right"/>
          </w:pPr>
        </w:p>
      </w:tc>
    </w:tr>
  </w:tbl>
  <w:p w14:paraId="295E8D0E" w14:textId="1B61856C" w:rsidR="644B7439" w:rsidRDefault="644B7439" w:rsidP="644B74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A520" w14:textId="77777777" w:rsidR="007D6A89" w:rsidRDefault="007D6A89" w:rsidP="006579F9">
      <w:pPr>
        <w:spacing w:after="0" w:line="240" w:lineRule="auto"/>
      </w:pPr>
      <w:r>
        <w:separator/>
      </w:r>
    </w:p>
  </w:footnote>
  <w:footnote w:type="continuationSeparator" w:id="0">
    <w:p w14:paraId="3CA8F33E" w14:textId="77777777" w:rsidR="007D6A89" w:rsidRDefault="007D6A89" w:rsidP="006579F9">
      <w:pPr>
        <w:spacing w:after="0" w:line="240" w:lineRule="auto"/>
      </w:pPr>
      <w:r>
        <w:continuationSeparator/>
      </w:r>
    </w:p>
  </w:footnote>
  <w:footnote w:type="continuationNotice" w:id="1">
    <w:p w14:paraId="630A71C9" w14:textId="77777777" w:rsidR="007D6A89" w:rsidRDefault="007D6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2C5" w14:textId="77777777" w:rsidR="00C2581D" w:rsidRDefault="00C2581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071E9C1B" wp14:editId="3C576032">
          <wp:simplePos x="0" y="0"/>
          <wp:positionH relativeFrom="leftMargin">
            <wp:posOffset>6099175</wp:posOffset>
          </wp:positionH>
          <wp:positionV relativeFrom="topMargin">
            <wp:posOffset>354965</wp:posOffset>
          </wp:positionV>
          <wp:extent cx="1090295" cy="109029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J_Logo_Sti_ge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123454" wp14:editId="786E765E">
              <wp:simplePos x="0" y="0"/>
              <wp:positionH relativeFrom="column">
                <wp:posOffset>-521970</wp:posOffset>
              </wp:positionH>
              <wp:positionV relativeFrom="paragraph">
                <wp:posOffset>-248285</wp:posOffset>
              </wp:positionV>
              <wp:extent cx="7127875" cy="10259695"/>
              <wp:effectExtent l="19050" t="19050" r="34925" b="4635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7875" cy="10259695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9AA1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0407BFC">
            <v:rect id="Rechteck 1" style="position:absolute;margin-left:-41.1pt;margin-top:-19.55pt;width:561.25pt;height:8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9aa1b" strokeweight="4.5pt" w14:anchorId="062BAA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294"/>
    <w:multiLevelType w:val="hybridMultilevel"/>
    <w:tmpl w:val="802A6270"/>
    <w:lvl w:ilvl="0" w:tplc="08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322A5"/>
    <w:multiLevelType w:val="hybridMultilevel"/>
    <w:tmpl w:val="E09A1BF2"/>
    <w:lvl w:ilvl="0" w:tplc="966ACA7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BC5FAE"/>
    <w:multiLevelType w:val="multilevel"/>
    <w:tmpl w:val="1EDAF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D86E01"/>
    <w:multiLevelType w:val="hybridMultilevel"/>
    <w:tmpl w:val="BB58D1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23B2"/>
    <w:multiLevelType w:val="hybridMultilevel"/>
    <w:tmpl w:val="CF1033C0"/>
    <w:lvl w:ilvl="0" w:tplc="C672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0D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CF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0C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C8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E1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C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CD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A6D19"/>
    <w:multiLevelType w:val="multilevel"/>
    <w:tmpl w:val="1EDAF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F13FF4"/>
    <w:multiLevelType w:val="hybridMultilevel"/>
    <w:tmpl w:val="8C40D932"/>
    <w:lvl w:ilvl="0" w:tplc="C7CED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C214"/>
    <w:multiLevelType w:val="hybridMultilevel"/>
    <w:tmpl w:val="65F275FE"/>
    <w:lvl w:ilvl="0" w:tplc="32622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E3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EC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0A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02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25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22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20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574FC"/>
    <w:multiLevelType w:val="hybridMultilevel"/>
    <w:tmpl w:val="03FC3B4C"/>
    <w:lvl w:ilvl="0" w:tplc="90FECB7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1D9C"/>
    <w:multiLevelType w:val="hybridMultilevel"/>
    <w:tmpl w:val="5C56C5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B0FFA"/>
    <w:multiLevelType w:val="multilevel"/>
    <w:tmpl w:val="593E2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53942178">
    <w:abstractNumId w:val="7"/>
  </w:num>
  <w:num w:numId="2" w16cid:durableId="1724867111">
    <w:abstractNumId w:val="4"/>
  </w:num>
  <w:num w:numId="3" w16cid:durableId="309481211">
    <w:abstractNumId w:val="6"/>
  </w:num>
  <w:num w:numId="4" w16cid:durableId="486746575">
    <w:abstractNumId w:val="2"/>
  </w:num>
  <w:num w:numId="5" w16cid:durableId="1229731908">
    <w:abstractNumId w:val="0"/>
  </w:num>
  <w:num w:numId="6" w16cid:durableId="1273589842">
    <w:abstractNumId w:val="5"/>
  </w:num>
  <w:num w:numId="7" w16cid:durableId="1619675087">
    <w:abstractNumId w:val="1"/>
  </w:num>
  <w:num w:numId="8" w16cid:durableId="678852858">
    <w:abstractNumId w:val="10"/>
  </w:num>
  <w:num w:numId="9" w16cid:durableId="2073843543">
    <w:abstractNumId w:val="3"/>
  </w:num>
  <w:num w:numId="10" w16cid:durableId="138426709">
    <w:abstractNumId w:val="9"/>
  </w:num>
  <w:num w:numId="11" w16cid:durableId="960839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F6"/>
    <w:rsid w:val="000412FC"/>
    <w:rsid w:val="00097E06"/>
    <w:rsid w:val="000A62D1"/>
    <w:rsid w:val="000A679F"/>
    <w:rsid w:val="000C5D3E"/>
    <w:rsid w:val="000C7816"/>
    <w:rsid w:val="000D41E4"/>
    <w:rsid w:val="000E6675"/>
    <w:rsid w:val="000F094A"/>
    <w:rsid w:val="0010225C"/>
    <w:rsid w:val="00124B2E"/>
    <w:rsid w:val="0012534F"/>
    <w:rsid w:val="00161479"/>
    <w:rsid w:val="0018156A"/>
    <w:rsid w:val="001D2FEE"/>
    <w:rsid w:val="001D7C76"/>
    <w:rsid w:val="001E070D"/>
    <w:rsid w:val="00205EC6"/>
    <w:rsid w:val="00217354"/>
    <w:rsid w:val="0022694E"/>
    <w:rsid w:val="0023209E"/>
    <w:rsid w:val="002321CA"/>
    <w:rsid w:val="00235305"/>
    <w:rsid w:val="00257ECE"/>
    <w:rsid w:val="0026408F"/>
    <w:rsid w:val="00264E63"/>
    <w:rsid w:val="002D26C4"/>
    <w:rsid w:val="002F0967"/>
    <w:rsid w:val="002F79FB"/>
    <w:rsid w:val="00305BA6"/>
    <w:rsid w:val="00323473"/>
    <w:rsid w:val="00352F63"/>
    <w:rsid w:val="00354DDA"/>
    <w:rsid w:val="003568E3"/>
    <w:rsid w:val="00377800"/>
    <w:rsid w:val="00396385"/>
    <w:rsid w:val="00396FDD"/>
    <w:rsid w:val="003C0169"/>
    <w:rsid w:val="003D065C"/>
    <w:rsid w:val="00402D1B"/>
    <w:rsid w:val="004433C5"/>
    <w:rsid w:val="00453241"/>
    <w:rsid w:val="00471C9A"/>
    <w:rsid w:val="0048041C"/>
    <w:rsid w:val="004825A7"/>
    <w:rsid w:val="00482BE7"/>
    <w:rsid w:val="004835FE"/>
    <w:rsid w:val="00483B78"/>
    <w:rsid w:val="00492619"/>
    <w:rsid w:val="004A565F"/>
    <w:rsid w:val="004B4D5F"/>
    <w:rsid w:val="004C5519"/>
    <w:rsid w:val="004E47E5"/>
    <w:rsid w:val="005051F1"/>
    <w:rsid w:val="00512162"/>
    <w:rsid w:val="005157CD"/>
    <w:rsid w:val="00516A26"/>
    <w:rsid w:val="005528E2"/>
    <w:rsid w:val="00552F4B"/>
    <w:rsid w:val="00553569"/>
    <w:rsid w:val="00562C74"/>
    <w:rsid w:val="0058392F"/>
    <w:rsid w:val="005A6330"/>
    <w:rsid w:val="005B25A2"/>
    <w:rsid w:val="005B2730"/>
    <w:rsid w:val="005B396F"/>
    <w:rsid w:val="005F238F"/>
    <w:rsid w:val="005F73BC"/>
    <w:rsid w:val="00607097"/>
    <w:rsid w:val="006328E4"/>
    <w:rsid w:val="00633BB7"/>
    <w:rsid w:val="0064650F"/>
    <w:rsid w:val="00647514"/>
    <w:rsid w:val="00653781"/>
    <w:rsid w:val="00657910"/>
    <w:rsid w:val="006579F9"/>
    <w:rsid w:val="00693E65"/>
    <w:rsid w:val="00694345"/>
    <w:rsid w:val="006A0EF5"/>
    <w:rsid w:val="006A4B20"/>
    <w:rsid w:val="006A585A"/>
    <w:rsid w:val="006B6FD1"/>
    <w:rsid w:val="006C528C"/>
    <w:rsid w:val="00714FB5"/>
    <w:rsid w:val="0072610A"/>
    <w:rsid w:val="0074592A"/>
    <w:rsid w:val="00765419"/>
    <w:rsid w:val="007A5324"/>
    <w:rsid w:val="007C1BD2"/>
    <w:rsid w:val="007D1826"/>
    <w:rsid w:val="007D6A89"/>
    <w:rsid w:val="007E312E"/>
    <w:rsid w:val="007E3A3E"/>
    <w:rsid w:val="007E7EE8"/>
    <w:rsid w:val="007F3E64"/>
    <w:rsid w:val="00820A2E"/>
    <w:rsid w:val="00823B4E"/>
    <w:rsid w:val="00824F56"/>
    <w:rsid w:val="00837141"/>
    <w:rsid w:val="008617E5"/>
    <w:rsid w:val="0086338B"/>
    <w:rsid w:val="00863AD1"/>
    <w:rsid w:val="00864D73"/>
    <w:rsid w:val="00883BA3"/>
    <w:rsid w:val="00890863"/>
    <w:rsid w:val="008B4A2A"/>
    <w:rsid w:val="008E0F02"/>
    <w:rsid w:val="00902F80"/>
    <w:rsid w:val="00921EC7"/>
    <w:rsid w:val="0092D2F1"/>
    <w:rsid w:val="0094665D"/>
    <w:rsid w:val="0095060A"/>
    <w:rsid w:val="00973B6B"/>
    <w:rsid w:val="009800C2"/>
    <w:rsid w:val="009A2D77"/>
    <w:rsid w:val="009B09A9"/>
    <w:rsid w:val="009B64F9"/>
    <w:rsid w:val="009C35F6"/>
    <w:rsid w:val="009D0FC9"/>
    <w:rsid w:val="009E157C"/>
    <w:rsid w:val="009F7000"/>
    <w:rsid w:val="00A13215"/>
    <w:rsid w:val="00A1796C"/>
    <w:rsid w:val="00A2679C"/>
    <w:rsid w:val="00A71B39"/>
    <w:rsid w:val="00A74D54"/>
    <w:rsid w:val="00A80E72"/>
    <w:rsid w:val="00A961FD"/>
    <w:rsid w:val="00AB00AB"/>
    <w:rsid w:val="00AB690D"/>
    <w:rsid w:val="00AC4640"/>
    <w:rsid w:val="00AD41B9"/>
    <w:rsid w:val="00AE3C06"/>
    <w:rsid w:val="00B03880"/>
    <w:rsid w:val="00B05D45"/>
    <w:rsid w:val="00B16514"/>
    <w:rsid w:val="00B2547F"/>
    <w:rsid w:val="00B472CD"/>
    <w:rsid w:val="00B473FE"/>
    <w:rsid w:val="00B55A0A"/>
    <w:rsid w:val="00B560EC"/>
    <w:rsid w:val="00B57DF2"/>
    <w:rsid w:val="00B73A68"/>
    <w:rsid w:val="00B801D7"/>
    <w:rsid w:val="00B823D8"/>
    <w:rsid w:val="00B925DB"/>
    <w:rsid w:val="00BA14FE"/>
    <w:rsid w:val="00BC4931"/>
    <w:rsid w:val="00BC5935"/>
    <w:rsid w:val="00BE4B6E"/>
    <w:rsid w:val="00BE566A"/>
    <w:rsid w:val="00BF2B33"/>
    <w:rsid w:val="00C07BCF"/>
    <w:rsid w:val="00C145C3"/>
    <w:rsid w:val="00C22C0E"/>
    <w:rsid w:val="00C2581D"/>
    <w:rsid w:val="00C50DF2"/>
    <w:rsid w:val="00C90665"/>
    <w:rsid w:val="00CA452C"/>
    <w:rsid w:val="00D01676"/>
    <w:rsid w:val="00D136A6"/>
    <w:rsid w:val="00D379B1"/>
    <w:rsid w:val="00D41B44"/>
    <w:rsid w:val="00D44882"/>
    <w:rsid w:val="00D76CA1"/>
    <w:rsid w:val="00D77D10"/>
    <w:rsid w:val="00D91B86"/>
    <w:rsid w:val="00D96FF1"/>
    <w:rsid w:val="00DD6AF6"/>
    <w:rsid w:val="00DF4A2E"/>
    <w:rsid w:val="00DF7815"/>
    <w:rsid w:val="00E02F82"/>
    <w:rsid w:val="00E426AF"/>
    <w:rsid w:val="00E455D3"/>
    <w:rsid w:val="00E63B47"/>
    <w:rsid w:val="00E7258E"/>
    <w:rsid w:val="00E814B0"/>
    <w:rsid w:val="00EA1150"/>
    <w:rsid w:val="00EB4F88"/>
    <w:rsid w:val="00EB4FEE"/>
    <w:rsid w:val="00EC6149"/>
    <w:rsid w:val="00ED48B4"/>
    <w:rsid w:val="00EE2AD7"/>
    <w:rsid w:val="00EF6008"/>
    <w:rsid w:val="00F03F8C"/>
    <w:rsid w:val="00F16FD8"/>
    <w:rsid w:val="00F44554"/>
    <w:rsid w:val="00F82E46"/>
    <w:rsid w:val="00F9601D"/>
    <w:rsid w:val="00FA2EA5"/>
    <w:rsid w:val="00FD7793"/>
    <w:rsid w:val="00FF5F34"/>
    <w:rsid w:val="00FF6F68"/>
    <w:rsid w:val="01EABE4B"/>
    <w:rsid w:val="01F853FF"/>
    <w:rsid w:val="02D25CB8"/>
    <w:rsid w:val="03D7EC5F"/>
    <w:rsid w:val="0487102F"/>
    <w:rsid w:val="04DD5397"/>
    <w:rsid w:val="07A937E1"/>
    <w:rsid w:val="08F235DE"/>
    <w:rsid w:val="09A7B1FC"/>
    <w:rsid w:val="0A05EF48"/>
    <w:rsid w:val="0B90D397"/>
    <w:rsid w:val="0BA723CB"/>
    <w:rsid w:val="0CF1F2FE"/>
    <w:rsid w:val="0D0A0BD9"/>
    <w:rsid w:val="0E869C75"/>
    <w:rsid w:val="0E8DC35F"/>
    <w:rsid w:val="1122A25C"/>
    <w:rsid w:val="118E3D96"/>
    <w:rsid w:val="12218763"/>
    <w:rsid w:val="12AFFA2A"/>
    <w:rsid w:val="13E0643A"/>
    <w:rsid w:val="15596767"/>
    <w:rsid w:val="19AD0D99"/>
    <w:rsid w:val="1A14E395"/>
    <w:rsid w:val="1B436E90"/>
    <w:rsid w:val="1CBA538F"/>
    <w:rsid w:val="1CDF3EF1"/>
    <w:rsid w:val="1E7B0F52"/>
    <w:rsid w:val="1F8924D7"/>
    <w:rsid w:val="207B79F9"/>
    <w:rsid w:val="20A68587"/>
    <w:rsid w:val="21EA9F89"/>
    <w:rsid w:val="2240D887"/>
    <w:rsid w:val="230723AF"/>
    <w:rsid w:val="24E2F7DD"/>
    <w:rsid w:val="252F6D40"/>
    <w:rsid w:val="26C9E936"/>
    <w:rsid w:val="26E6D1DF"/>
    <w:rsid w:val="2718E2A9"/>
    <w:rsid w:val="27DBA693"/>
    <w:rsid w:val="29F8EA3D"/>
    <w:rsid w:val="2C4DCFE7"/>
    <w:rsid w:val="2DA53ECC"/>
    <w:rsid w:val="2E49D656"/>
    <w:rsid w:val="2F201765"/>
    <w:rsid w:val="30935936"/>
    <w:rsid w:val="30E2385D"/>
    <w:rsid w:val="31B57AB8"/>
    <w:rsid w:val="329D95E8"/>
    <w:rsid w:val="32A36E74"/>
    <w:rsid w:val="33041F1C"/>
    <w:rsid w:val="33B3380C"/>
    <w:rsid w:val="349FEF7D"/>
    <w:rsid w:val="34E0B264"/>
    <w:rsid w:val="350848A3"/>
    <w:rsid w:val="3614EB97"/>
    <w:rsid w:val="361AAD13"/>
    <w:rsid w:val="369AB9A4"/>
    <w:rsid w:val="369B4873"/>
    <w:rsid w:val="37D7903F"/>
    <w:rsid w:val="38906D81"/>
    <w:rsid w:val="38A0B390"/>
    <w:rsid w:val="38A80DC8"/>
    <w:rsid w:val="3A60345F"/>
    <w:rsid w:val="3AFC42CF"/>
    <w:rsid w:val="3B9B3DAE"/>
    <w:rsid w:val="3C11B633"/>
    <w:rsid w:val="3DFCD8BB"/>
    <w:rsid w:val="3E01A8FE"/>
    <w:rsid w:val="3EC0B3BA"/>
    <w:rsid w:val="3F3A94B6"/>
    <w:rsid w:val="40EF8D74"/>
    <w:rsid w:val="4150A22D"/>
    <w:rsid w:val="417E7285"/>
    <w:rsid w:val="437210F6"/>
    <w:rsid w:val="43AE70BB"/>
    <w:rsid w:val="475ECEF8"/>
    <w:rsid w:val="47A9A093"/>
    <w:rsid w:val="481FAF54"/>
    <w:rsid w:val="4869CFFA"/>
    <w:rsid w:val="491798EB"/>
    <w:rsid w:val="4A949091"/>
    <w:rsid w:val="4AB49C0B"/>
    <w:rsid w:val="4CF50042"/>
    <w:rsid w:val="4E9B0502"/>
    <w:rsid w:val="4F6C677F"/>
    <w:rsid w:val="4F7BA75F"/>
    <w:rsid w:val="4F86DA6F"/>
    <w:rsid w:val="5091A146"/>
    <w:rsid w:val="50FA002A"/>
    <w:rsid w:val="51CFF530"/>
    <w:rsid w:val="51DD395A"/>
    <w:rsid w:val="5263081F"/>
    <w:rsid w:val="52EC7CEA"/>
    <w:rsid w:val="54013044"/>
    <w:rsid w:val="553999C9"/>
    <w:rsid w:val="58CCA5B5"/>
    <w:rsid w:val="5AF2FC9F"/>
    <w:rsid w:val="5B91C255"/>
    <w:rsid w:val="5BCF577E"/>
    <w:rsid w:val="5DFE7EDE"/>
    <w:rsid w:val="5EAA6622"/>
    <w:rsid w:val="5FF54B0C"/>
    <w:rsid w:val="612A3ECD"/>
    <w:rsid w:val="626752F6"/>
    <w:rsid w:val="63A3EAC4"/>
    <w:rsid w:val="644B7439"/>
    <w:rsid w:val="64756BF0"/>
    <w:rsid w:val="65AECAAE"/>
    <w:rsid w:val="6687260D"/>
    <w:rsid w:val="6713E703"/>
    <w:rsid w:val="67AA6FA4"/>
    <w:rsid w:val="6915FDBF"/>
    <w:rsid w:val="6A8AB882"/>
    <w:rsid w:val="6C7BCB34"/>
    <w:rsid w:val="6D11973A"/>
    <w:rsid w:val="6FF70C9A"/>
    <w:rsid w:val="70E54D82"/>
    <w:rsid w:val="71818D23"/>
    <w:rsid w:val="71A1F54C"/>
    <w:rsid w:val="740042FE"/>
    <w:rsid w:val="7869FA67"/>
    <w:rsid w:val="7A3C8C65"/>
    <w:rsid w:val="7BB437BC"/>
    <w:rsid w:val="7C5D1577"/>
    <w:rsid w:val="7CA1BDEC"/>
    <w:rsid w:val="7CAB09D6"/>
    <w:rsid w:val="7D3BBEC4"/>
    <w:rsid w:val="7DC7B074"/>
    <w:rsid w:val="7E4C9C9B"/>
    <w:rsid w:val="7ED3C167"/>
    <w:rsid w:val="7F0FFD88"/>
    <w:rsid w:val="7FBFB377"/>
    <w:rsid w:val="7FE2A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BFFE17"/>
  <w15:docId w15:val="{DB90EE70-E70A-4ED2-AEA0-59F56178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7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79F9"/>
  </w:style>
  <w:style w:type="paragraph" w:styleId="Fuzeile">
    <w:name w:val="footer"/>
    <w:basedOn w:val="Standard"/>
    <w:link w:val="FuzeileZchn"/>
    <w:uiPriority w:val="99"/>
    <w:unhideWhenUsed/>
    <w:rsid w:val="00657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79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5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560E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5D3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5D3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60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60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60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0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01D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juventute.ch/regionalstelle-ostschwei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bine.kinzer@projuventute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b\OneDrive%20-%20Pro%20Juventute\Dokumente\01_Organisation\Benutzerdefinierte%20Office-Vorlagen\pj%20Factsheet_Infobl&#228;tter_usw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911a7c-214e-4ce6-b55b-a9c4768872d4" xsi:nil="true"/>
    <lcf76f155ced4ddcb4097134ff3c332f xmlns="780a0784-641c-4b64-8420-b0d05be74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94898070A8E48BF84BBA3380A8251" ma:contentTypeVersion="14" ma:contentTypeDescription="Ein neues Dokument erstellen." ma:contentTypeScope="" ma:versionID="89ff2af9c27c0f028be9d0c132af9fb7">
  <xsd:schema xmlns:xsd="http://www.w3.org/2001/XMLSchema" xmlns:xs="http://www.w3.org/2001/XMLSchema" xmlns:p="http://schemas.microsoft.com/office/2006/metadata/properties" xmlns:ns2="780a0784-641c-4b64-8420-b0d05be74a9f" xmlns:ns3="29911a7c-214e-4ce6-b55b-a9c4768872d4" targetNamespace="http://schemas.microsoft.com/office/2006/metadata/properties" ma:root="true" ma:fieldsID="e84a7374fc95cd368eb203c3f4a0df4a" ns2:_="" ns3:_="">
    <xsd:import namespace="780a0784-641c-4b64-8420-b0d05be74a9f"/>
    <xsd:import namespace="29911a7c-214e-4ce6-b55b-a9c476887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784-641c-4b64-8420-b0d05be74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7f0e439-bee4-4cea-ac9a-e93024b6e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1a7c-214e-4ce6-b55b-a9c4768872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b34f78-5962-41b4-8bca-e63d50443b2d}" ma:internalName="TaxCatchAll" ma:showField="CatchAllData" ma:web="29911a7c-214e-4ce6-b55b-a9c476887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5E155-E86F-4C76-A432-44D5BCC03B86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80a0784-641c-4b64-8420-b0d05be74a9f"/>
    <ds:schemaRef ds:uri="http://schemas.openxmlformats.org/package/2006/metadata/core-properties"/>
    <ds:schemaRef ds:uri="29911a7c-214e-4ce6-b55b-a9c4768872d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D5583B-387D-4227-8F1F-E42ED5673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B4107-B807-4A16-BA35-83939583D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0784-641c-4b64-8420-b0d05be74a9f"/>
    <ds:schemaRef ds:uri="29911a7c-214e-4ce6-b55b-a9c476887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pj Factsheet_Infoblätter_usw.dotx</Template>
  <TotalTime>0</TotalTime>
  <Pages>1</Pages>
  <Words>133</Words>
  <Characters>841</Characters>
  <Application>Microsoft Office Word</Application>
  <DocSecurity>4</DocSecurity>
  <Lines>7</Lines>
  <Paragraphs>1</Paragraphs>
  <ScaleCrop>false</ScaleCrop>
  <Company>Pro Juventute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Rabea Huber</dc:creator>
  <cp:lastModifiedBy>Strässle-Tobler Andrea</cp:lastModifiedBy>
  <cp:revision>2</cp:revision>
  <dcterms:created xsi:type="dcterms:W3CDTF">2025-12-18T12:54:00Z</dcterms:created>
  <dcterms:modified xsi:type="dcterms:W3CDTF">2025-12-18T12:54:00Z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0x010100FEF94898070A8E48BF84BBA3380A8251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